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EF014" w14:textId="5AF6390E" w:rsidR="009E4117" w:rsidRDefault="00547685" w:rsidP="00547685">
      <w:pPr>
        <w:ind w:left="0"/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48D91B0" wp14:editId="0B2DFF24">
            <wp:simplePos x="0" y="0"/>
            <wp:positionH relativeFrom="column">
              <wp:posOffset>4581525</wp:posOffset>
            </wp:positionH>
            <wp:positionV relativeFrom="paragraph">
              <wp:posOffset>-2105025</wp:posOffset>
            </wp:positionV>
            <wp:extent cx="2180590" cy="1648460"/>
            <wp:effectExtent l="0" t="0" r="0" b="8890"/>
            <wp:wrapNone/>
            <wp:docPr id="41245033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450332" name="Picture 41245033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80590" cy="1648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6D0C53F" wp14:editId="0F799B2F">
            <wp:simplePos x="0" y="0"/>
            <wp:positionH relativeFrom="column">
              <wp:posOffset>-818515</wp:posOffset>
            </wp:positionH>
            <wp:positionV relativeFrom="paragraph">
              <wp:posOffset>-2152650</wp:posOffset>
            </wp:positionV>
            <wp:extent cx="1809750" cy="1809750"/>
            <wp:effectExtent l="0" t="0" r="0" b="0"/>
            <wp:wrapNone/>
            <wp:docPr id="18893126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9312658" name="Picture 188931265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2D0B47" w14:textId="0EDD7EBE" w:rsidR="005F0CC1" w:rsidRPr="005F0CC1" w:rsidRDefault="00051CE4" w:rsidP="007454CF">
      <w:pPr>
        <w:pStyle w:val="Title"/>
      </w:pPr>
      <w:r>
        <w:t>Grand Prom</w:t>
      </w:r>
      <w:r w:rsidR="00922876">
        <w:t>e</w:t>
      </w:r>
      <w:r>
        <w:t>nade</w:t>
      </w:r>
    </w:p>
    <w:p w14:paraId="6D167EBA" w14:textId="77777777" w:rsidR="005F0CC1" w:rsidRPr="006B609A" w:rsidRDefault="005F0CC1" w:rsidP="009E4117"/>
    <w:p w14:paraId="1308A0E8" w14:textId="77777777" w:rsidR="005F0CC1" w:rsidRPr="00AF300E" w:rsidRDefault="005F0CC1" w:rsidP="00105759">
      <w:pPr>
        <w:spacing w:after="100"/>
      </w:pPr>
      <w:r w:rsidRPr="00AF300E">
        <w:rPr>
          <w:noProof/>
        </w:rPr>
        <mc:AlternateContent>
          <mc:Choice Requires="wps">
            <w:drawing>
              <wp:inline distT="0" distB="0" distL="0" distR="0" wp14:anchorId="234FF57C" wp14:editId="4D894F84">
                <wp:extent cx="981076" cy="0"/>
                <wp:effectExtent l="0" t="19050" r="28575" b="19050"/>
                <wp:docPr id="83" name="Straight Connector 83" descr="text divi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1076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35C4601" id="Straight Connector 83" o:spid="_x0000_s1026" alt="text divider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77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" strokecolor="#3a3363 [3215]" strokeweight="2.25pt">
                <v:stroke joinstyle="miter"/>
                <w10:anchorlock/>
              </v:line>
            </w:pict>
          </mc:Fallback>
        </mc:AlternateContent>
      </w:r>
    </w:p>
    <w:p w14:paraId="4D119728" w14:textId="3DED93B0" w:rsidR="005F0CC1" w:rsidRPr="007454CF" w:rsidRDefault="00051CE4" w:rsidP="007454CF">
      <w:pPr>
        <w:pStyle w:val="Heading1"/>
      </w:pPr>
      <w:r>
        <w:t>Friday July 24</w:t>
      </w:r>
      <w:r w:rsidRPr="00051CE4">
        <w:rPr>
          <w:vertAlign w:val="superscript"/>
        </w:rPr>
        <w:t>th</w:t>
      </w:r>
      <w:r>
        <w:t xml:space="preserve"> thru sunday july 26</w:t>
      </w:r>
      <w:r w:rsidRPr="00051CE4">
        <w:rPr>
          <w:vertAlign w:val="superscript"/>
        </w:rPr>
        <w:t>th</w:t>
      </w:r>
      <w:r>
        <w:t xml:space="preserve"> 2026</w:t>
      </w:r>
    </w:p>
    <w:p w14:paraId="27C8AC89" w14:textId="77777777" w:rsidR="00DA2E75" w:rsidRDefault="00F91044" w:rsidP="005F0CC1">
      <w:r>
        <w:t>Block available until the 17</w:t>
      </w:r>
      <w:r w:rsidRPr="00DA2E75">
        <w:rPr>
          <w:vertAlign w:val="superscript"/>
        </w:rPr>
        <w:t>th</w:t>
      </w:r>
    </w:p>
    <w:p w14:paraId="6F176206" w14:textId="79E6D6BB" w:rsidR="00051CE4" w:rsidRDefault="00051CE4" w:rsidP="005F0CC1">
      <w:r>
        <w:t>Quality Inn</w:t>
      </w:r>
    </w:p>
    <w:p w14:paraId="36E0C02F" w14:textId="7451F95B" w:rsidR="005F0CC1" w:rsidRDefault="00051CE4" w:rsidP="005F0CC1">
      <w:r>
        <w:t xml:space="preserve"> 200 Gore Road Morris Illinois 60450</w:t>
      </w:r>
    </w:p>
    <w:p w14:paraId="34DF747C" w14:textId="37F77147" w:rsidR="00320132" w:rsidRDefault="00320132" w:rsidP="005F0CC1">
      <w:r>
        <w:t>815-</w:t>
      </w:r>
      <w:r w:rsidR="00657621">
        <w:t>416-9239</w:t>
      </w:r>
    </w:p>
    <w:p w14:paraId="6E6FE087" w14:textId="7736A924" w:rsidR="00657621" w:rsidRPr="00AF300E" w:rsidRDefault="00657621" w:rsidP="005F0CC1">
      <w:r>
        <w:t>$94 per night plus tax</w:t>
      </w:r>
    </w:p>
    <w:p w14:paraId="289840C5" w14:textId="3213037C" w:rsidR="005F0CC1" w:rsidRDefault="00051CE4" w:rsidP="005F0CC1">
      <w:r>
        <w:t>Friday Taco</w:t>
      </w:r>
      <w:r w:rsidR="00251CAA">
        <w:t>/Nacho</w:t>
      </w:r>
      <w:r>
        <w:t xml:space="preserve"> Bar 7PM $15</w:t>
      </w:r>
    </w:p>
    <w:p w14:paraId="2FDAA27A" w14:textId="33E6C268" w:rsidR="00AD663F" w:rsidRDefault="00AD663F" w:rsidP="005F0CC1">
      <w:r>
        <w:t>Friday night live music / open mic</w:t>
      </w:r>
      <w:r w:rsidR="00FA7D1A">
        <w:t xml:space="preserve"> in The Pub</w:t>
      </w:r>
    </w:p>
    <w:p w14:paraId="761C3510" w14:textId="07F45C7D" w:rsidR="00051CE4" w:rsidRDefault="00051CE4" w:rsidP="005F0CC1">
      <w:r>
        <w:t>Saturday Cocktail hour 5PM Prime Rib $30</w:t>
      </w:r>
    </w:p>
    <w:p w14:paraId="6A2C0E58" w14:textId="4F57BCFB" w:rsidR="00051CE4" w:rsidRDefault="00051CE4" w:rsidP="005F0CC1">
      <w:r>
        <w:t xml:space="preserve">Wrist Band to </w:t>
      </w:r>
      <w:r w:rsidR="00251CAA">
        <w:t>be on the tab for</w:t>
      </w:r>
      <w:r>
        <w:t xml:space="preserve"> drinks $20</w:t>
      </w:r>
    </w:p>
    <w:p w14:paraId="264E1BFD" w14:textId="5DC0BB3B" w:rsidR="00051CE4" w:rsidRDefault="00051CE4" w:rsidP="005F0CC1">
      <w:r>
        <w:t>Registration $20</w:t>
      </w:r>
    </w:p>
    <w:p w14:paraId="73F98720" w14:textId="3C7319BA" w:rsidR="005F0CC1" w:rsidRDefault="005F0CC1" w:rsidP="005F0CC1">
      <w:r>
        <w:t>RSVP</w:t>
      </w:r>
      <w:r w:rsidR="00320132">
        <w:t>/PREPAY</w:t>
      </w:r>
      <w:r>
        <w:t xml:space="preserve"> TO: </w:t>
      </w:r>
      <w:r w:rsidR="00320132">
        <w:t>Robert Dettmann 815-514-6873</w:t>
      </w:r>
    </w:p>
    <w:p w14:paraId="1FDDB523" w14:textId="4BDCC509" w:rsidR="00320132" w:rsidRPr="00AF300E" w:rsidRDefault="00320132" w:rsidP="005F0CC1">
      <w:r>
        <w:t>709 Joanne Drive Minooka Illinois 60450</w:t>
      </w:r>
    </w:p>
    <w:p w14:paraId="14FC791C" w14:textId="7EB8C89F" w:rsidR="00024B92" w:rsidRPr="004008C9" w:rsidRDefault="00320132" w:rsidP="005325F0">
      <w:pPr>
        <w:spacing w:before="0"/>
        <w:ind w:left="0"/>
      </w:pPr>
      <w:r>
        <w:t>Please Make Checks Payable to</w:t>
      </w:r>
      <w:r w:rsidR="00657621">
        <w:t>:</w:t>
      </w:r>
      <w:r>
        <w:t xml:space="preserve"> </w:t>
      </w:r>
      <w:r w:rsidR="00657621">
        <w:t xml:space="preserve">40 et 8 </w:t>
      </w:r>
      <w:r>
        <w:t xml:space="preserve">Voiture 1195 </w:t>
      </w:r>
    </w:p>
    <w:sectPr w:rsidR="00024B92" w:rsidRPr="004008C9" w:rsidSect="009E4117">
      <w:headerReference w:type="default" r:id="rId11"/>
      <w:pgSz w:w="12240" w:h="15840"/>
      <w:pgMar w:top="360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2FB61" w14:textId="77777777" w:rsidR="00612C0E" w:rsidRDefault="00612C0E">
      <w:pPr>
        <w:spacing w:before="0"/>
      </w:pPr>
      <w:r>
        <w:separator/>
      </w:r>
    </w:p>
  </w:endnote>
  <w:endnote w:type="continuationSeparator" w:id="0">
    <w:p w14:paraId="76A35F97" w14:textId="77777777" w:rsidR="00612C0E" w:rsidRDefault="00612C0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7926E" w14:textId="77777777" w:rsidR="00612C0E" w:rsidRDefault="00612C0E">
      <w:pPr>
        <w:spacing w:before="0"/>
      </w:pPr>
      <w:r>
        <w:separator/>
      </w:r>
    </w:p>
  </w:footnote>
  <w:footnote w:type="continuationSeparator" w:id="0">
    <w:p w14:paraId="2CE1E8EF" w14:textId="77777777" w:rsidR="00612C0E" w:rsidRDefault="00612C0E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252AF" w14:textId="77777777" w:rsidR="004008C9" w:rsidRDefault="004008C9" w:rsidP="004008C9">
    <w:pPr>
      <w:pStyle w:val="Header"/>
      <w:ind w:left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CE4"/>
    <w:rsid w:val="00024B92"/>
    <w:rsid w:val="0003383B"/>
    <w:rsid w:val="00051CE4"/>
    <w:rsid w:val="00052C52"/>
    <w:rsid w:val="00105759"/>
    <w:rsid w:val="00134C5B"/>
    <w:rsid w:val="00146645"/>
    <w:rsid w:val="00166557"/>
    <w:rsid w:val="001D6E60"/>
    <w:rsid w:val="00251CAA"/>
    <w:rsid w:val="002D3176"/>
    <w:rsid w:val="00320132"/>
    <w:rsid w:val="00364B8F"/>
    <w:rsid w:val="003725CB"/>
    <w:rsid w:val="00395C97"/>
    <w:rsid w:val="003B2720"/>
    <w:rsid w:val="003E6DF0"/>
    <w:rsid w:val="0040003F"/>
    <w:rsid w:val="004008C9"/>
    <w:rsid w:val="00412883"/>
    <w:rsid w:val="004650EC"/>
    <w:rsid w:val="00497434"/>
    <w:rsid w:val="004A4FCA"/>
    <w:rsid w:val="005325F0"/>
    <w:rsid w:val="00547685"/>
    <w:rsid w:val="00572C51"/>
    <w:rsid w:val="00582666"/>
    <w:rsid w:val="005F0CC1"/>
    <w:rsid w:val="00612C0E"/>
    <w:rsid w:val="00650399"/>
    <w:rsid w:val="00657621"/>
    <w:rsid w:val="00673C5F"/>
    <w:rsid w:val="006A0399"/>
    <w:rsid w:val="006B609A"/>
    <w:rsid w:val="00715CEC"/>
    <w:rsid w:val="00723AA3"/>
    <w:rsid w:val="007443CE"/>
    <w:rsid w:val="007454CF"/>
    <w:rsid w:val="007A336B"/>
    <w:rsid w:val="00922876"/>
    <w:rsid w:val="009249F0"/>
    <w:rsid w:val="00947E08"/>
    <w:rsid w:val="009E4117"/>
    <w:rsid w:val="009F0A9F"/>
    <w:rsid w:val="00A00F2C"/>
    <w:rsid w:val="00A068F5"/>
    <w:rsid w:val="00A51113"/>
    <w:rsid w:val="00AD663F"/>
    <w:rsid w:val="00AF300E"/>
    <w:rsid w:val="00B94AC1"/>
    <w:rsid w:val="00CA580F"/>
    <w:rsid w:val="00D02AD4"/>
    <w:rsid w:val="00D1072E"/>
    <w:rsid w:val="00D85786"/>
    <w:rsid w:val="00DA2E75"/>
    <w:rsid w:val="00DB225C"/>
    <w:rsid w:val="00DF7AC2"/>
    <w:rsid w:val="00E162EB"/>
    <w:rsid w:val="00E22D94"/>
    <w:rsid w:val="00E708F2"/>
    <w:rsid w:val="00E96786"/>
    <w:rsid w:val="00F91044"/>
    <w:rsid w:val="00FA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500E77"/>
  <w15:chartTrackingRefBased/>
  <w15:docId w15:val="{F4115306-71E3-45AD-BD73-4A485930B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unhideWhenUsed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CC1"/>
    <w:pPr>
      <w:spacing w:before="40" w:after="0" w:line="240" w:lineRule="auto"/>
      <w:ind w:left="29" w:right="29"/>
      <w:jc w:val="center"/>
    </w:pPr>
    <w:rPr>
      <w:b/>
      <w:bCs/>
      <w:color w:val="3A3363" w:themeColor="text2"/>
      <w:sz w:val="32"/>
      <w:szCs w:val="26"/>
    </w:rPr>
  </w:style>
  <w:style w:type="paragraph" w:styleId="Heading1">
    <w:name w:val="heading 1"/>
    <w:basedOn w:val="Normal"/>
    <w:next w:val="Normal"/>
    <w:qFormat/>
    <w:rsid w:val="007454CF"/>
    <w:pPr>
      <w:outlineLvl w:val="0"/>
    </w:pPr>
    <w:rPr>
      <w:caps/>
    </w:rPr>
  </w:style>
  <w:style w:type="paragraph" w:styleId="Heading2">
    <w:name w:val="heading 2"/>
    <w:basedOn w:val="Normal"/>
    <w:next w:val="Normal"/>
    <w:semiHidden/>
    <w:qFormat/>
    <w:rsid w:val="00105759"/>
    <w:pPr>
      <w:spacing w:before="300" w:after="100"/>
      <w:outlineLvl w:val="1"/>
    </w:pPr>
    <w:rPr>
      <w:caps/>
    </w:rPr>
  </w:style>
  <w:style w:type="paragraph" w:styleId="Heading3">
    <w:name w:val="heading 3"/>
    <w:basedOn w:val="Normal"/>
    <w:next w:val="Normal"/>
    <w:semiHidden/>
    <w:qFormat/>
    <w:rsid w:val="00105759"/>
    <w:pPr>
      <w:outlineLvl w:val="2"/>
    </w:pPr>
    <w:rPr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A1810D" w:themeColor="accent1" w:themeShade="80"/>
    </w:rPr>
  </w:style>
  <w:style w:type="paragraph" w:styleId="Header">
    <w:name w:val="header"/>
    <w:basedOn w:val="Normal"/>
    <w:link w:val="HeaderChar"/>
    <w:uiPriority w:val="99"/>
    <w:semiHidden/>
    <w:rsid w:val="004008C9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0CC1"/>
    <w:rPr>
      <w:b/>
      <w:bCs/>
      <w:color w:val="3A3363" w:themeColor="text2"/>
      <w:sz w:val="32"/>
      <w:szCs w:val="26"/>
    </w:rPr>
  </w:style>
  <w:style w:type="paragraph" w:styleId="Footer">
    <w:name w:val="footer"/>
    <w:basedOn w:val="Normal"/>
    <w:link w:val="FooterChar"/>
    <w:uiPriority w:val="99"/>
    <w:semiHidden/>
    <w:rsid w:val="004008C9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F0CC1"/>
    <w:rPr>
      <w:b/>
      <w:bCs/>
      <w:color w:val="3A3363" w:themeColor="text2"/>
      <w:sz w:val="3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0CC1"/>
    <w:rPr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5F0CC1"/>
    <w:rPr>
      <w:b/>
      <w:bCs/>
      <w:color w:val="3A3363" w:themeColor="text2"/>
      <w:sz w:val="40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5F0CC1"/>
    <w:rPr>
      <w:sz w:val="120"/>
    </w:rPr>
  </w:style>
  <w:style w:type="character" w:customStyle="1" w:styleId="TitleChar">
    <w:name w:val="Title Char"/>
    <w:basedOn w:val="DefaultParagraphFont"/>
    <w:link w:val="Title"/>
    <w:uiPriority w:val="10"/>
    <w:rsid w:val="005F0CC1"/>
    <w:rPr>
      <w:b/>
      <w:bCs/>
      <w:color w:val="3A3363" w:themeColor="text2"/>
      <w:sz w:val="120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openxmlformats.org/officeDocument/2006/relationships/styles" Target="styles.xml"/><Relationship Id="rId9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ttm\AppData\Roaming\Microsoft\Templates\Party%20invitation%20flyer.dotx" TargetMode="External"/></Relationships>
</file>

<file path=word/theme/theme1.xml><?xml version="1.0" encoding="utf-8"?>
<a:theme xmlns:a="http://schemas.openxmlformats.org/drawingml/2006/main" name="Party invitation flyer">
  <a:themeElements>
    <a:clrScheme name="Custom 17">
      <a:dk1>
        <a:srgbClr val="262140"/>
      </a:dk1>
      <a:lt1>
        <a:srgbClr val="FFFFFF"/>
      </a:lt1>
      <a:dk2>
        <a:srgbClr val="3A3363"/>
      </a:dk2>
      <a:lt2>
        <a:srgbClr val="FFFFFF"/>
      </a:lt2>
      <a:accent1>
        <a:srgbClr val="F3D569"/>
      </a:accent1>
      <a:accent2>
        <a:srgbClr val="7DC6F3"/>
      </a:accent2>
      <a:accent3>
        <a:srgbClr val="F3D569"/>
      </a:accent3>
      <a:accent4>
        <a:srgbClr val="2F4B83"/>
      </a:accent4>
      <a:accent5>
        <a:srgbClr val="473D6C"/>
      </a:accent5>
      <a:accent6>
        <a:srgbClr val="3F3F75"/>
      </a:accent6>
      <a:hlink>
        <a:srgbClr val="ECBE18"/>
      </a:hlink>
      <a:folHlink>
        <a:srgbClr val="ECBE18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84EBDC-94B5-4FDE-ABAE-3607A0927E2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F037ADA4-AA00-4A6A-8275-4A061710C4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6E20DF-E6B9-417D-93B1-A84B224483B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Party invitation flyer</Template>
  <TotalTime>61</TotalTime>
  <Pages>1</Pages>
  <Words>83</Words>
  <Characters>414</Characters>
  <Application>Microsoft Office Word</Application>
  <DocSecurity>0</DocSecurity>
  <Lines>24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 Dettmann</dc:creator>
  <cp:lastModifiedBy>Robert Dettmann</cp:lastModifiedBy>
  <cp:revision>10</cp:revision>
  <dcterms:created xsi:type="dcterms:W3CDTF">2026-05-01T18:58:00Z</dcterms:created>
  <dcterms:modified xsi:type="dcterms:W3CDTF">2026-05-04T18:03:00Z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